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76E01B3A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14235" cy="2171700"/>
                <wp:effectExtent l="0" t="0" r="5715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331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4DB9A31D" w:rsidR="000D73C8" w:rsidRDefault="009824D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Lois Allen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13DDBA10" w:rsidR="000D73C8" w:rsidRDefault="0023531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4</w:t>
                              </w:r>
                              <w:r w:rsidR="00431544">
                                <w:rPr>
                                  <w:b/>
                                  <w:spacing w:val="-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BBED" id="Group 32" o:spid="_x0000_s1026" alt="school-002_header" style="position:absolute;margin-left:22.5pt;margin-top:0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QTW0U33lrPm0pv+WTVr0Vpcs5x0ZG+ZNlFdA6I67WTfVKbSk/5ZNsp8wuYzKK&#10;mms5YfvLUNWMKKKKCgooooJLEN9LD/tpWhDfRzfxbHrHopcoHR0ViQ38kP8AFvStCHUopvvfI9Ty&#10;gW6KKKy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Xtb/AOQze/8AXWqNeu3nwo0i8vZZ21edHlbeybVqL/hUei/9Be5/75Suf28TH2sTyeivWP8AhUei&#10;/wDQXuf++Uo/4VHov/QXuf8AvlKPbx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">
                  <v:imagedata r:id="rId11" o:title="school-002_header" recolortarget="#1d4f5c [1448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331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4DB9A31D" w:rsidR="000D73C8" w:rsidRDefault="009824D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Lois Allen</w:t>
                        </w:r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13DDBA10" w:rsidR="000D73C8" w:rsidRDefault="0023531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4</w:t>
                        </w:r>
                        <w:r w:rsidR="00431544">
                          <w:rPr>
                            <w:b/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6D3EA5A6" w:rsidR="00EF4B61" w:rsidRPr="00E206A3" w:rsidRDefault="00EA69F5" w:rsidP="00431544">
      <w:pPr>
        <w:pStyle w:val="Heading1"/>
        <w:keepNext/>
        <w:keepLines/>
        <w:tabs>
          <w:tab w:val="left" w:pos="6487"/>
        </w:tabs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  <w:r w:rsidR="00431544">
        <w:rPr>
          <w:rFonts w:eastAsiaTheme="majorEastAsia" w:cstheme="majorBidi"/>
          <w:color w:val="1F3863"/>
          <w:lang w:val="es-MX"/>
        </w:rPr>
        <w:tab/>
      </w:r>
    </w:p>
    <w:p w14:paraId="649BF8FE" w14:textId="04C1BBA5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>Esta p</w:t>
      </w:r>
      <w:r w:rsidR="00E11B13">
        <w:rPr>
          <w:b/>
          <w:i/>
          <w:color w:val="1F3863"/>
          <w:lang w:val="es-MX"/>
        </w:rPr>
        <w:t>ó</w:t>
      </w:r>
      <w:r w:rsidRPr="00EA69F5">
        <w:rPr>
          <w:b/>
          <w:i/>
          <w:color w:val="1F3863"/>
          <w:lang w:val="es-MX"/>
        </w:rPr>
        <w:t>lí</w:t>
      </w:r>
      <w:r w:rsidR="00E11B13">
        <w:rPr>
          <w:b/>
          <w:i/>
          <w:color w:val="1F3863"/>
          <w:lang w:val="es-MX"/>
        </w:rPr>
        <w:t>z</w:t>
      </w:r>
      <w:r w:rsidRPr="00EA69F5">
        <w:rPr>
          <w:b/>
          <w:i/>
          <w:color w:val="1F3863"/>
          <w:lang w:val="es-MX"/>
        </w:rPr>
        <w:t>a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A9672C" w14:paraId="37943E2A" w14:textId="77777777" w:rsidTr="00713965">
        <w:tc>
          <w:tcPr>
            <w:tcW w:w="10080" w:type="dxa"/>
          </w:tcPr>
          <w:p w14:paraId="5E438F7A" w14:textId="4EB2D43D" w:rsidR="00B85586" w:rsidRPr="009824D4" w:rsidRDefault="00000000" w:rsidP="001C4686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-2098937458"/>
                <w:placeholder>
                  <w:docPart w:val="25F5F912B03C564B801B005C789B714C"/>
                </w:placeholder>
              </w:sdtPr>
              <w:sdtContent>
                <w:r w:rsidR="003D352D" w:rsidRPr="00235319">
                  <w:rPr>
                    <w:lang w:val="es-MX"/>
                  </w:rPr>
                  <w:t xml:space="preserve"> </w:t>
                </w:r>
                <w:r w:rsidR="009824D4">
                  <w:rPr>
                    <w:lang w:val="es-MX"/>
                  </w:rPr>
                  <w:t>Lois Allen</w:t>
                </w:r>
                <w:r w:rsidR="003D352D" w:rsidRPr="00235319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3D352D" w:rsidRPr="00EA69F5">
              <w:rPr>
                <w:lang w:val="es-MX"/>
              </w:rPr>
              <w:t xml:space="preserve"> </w:t>
            </w:r>
            <w:r w:rsidR="00EA69F5" w:rsidRPr="00EA69F5">
              <w:rPr>
                <w:lang w:val="es-MX"/>
              </w:rPr>
              <w:t xml:space="preserve">es una escuela de Título I en el Distrito Escolar del Condado de </w:t>
            </w:r>
            <w:proofErr w:type="spellStart"/>
            <w:r w:rsidR="00EA69F5" w:rsidRPr="00EA69F5">
              <w:rPr>
                <w:lang w:val="es-MX"/>
              </w:rPr>
              <w:t>Washoe</w:t>
            </w:r>
            <w:proofErr w:type="spellEnd"/>
            <w:r w:rsidR="00EA69F5" w:rsidRPr="00EA69F5">
              <w:rPr>
                <w:lang w:val="es-MX"/>
              </w:rPr>
              <w:t xml:space="preserve"> (WCSD) y utiliza la </w:t>
            </w:r>
            <w:r w:rsidR="00EA69F5" w:rsidRPr="009824D4">
              <w:rPr>
                <w:lang w:val="es-MX"/>
              </w:rPr>
              <w:t xml:space="preserve">subvención de Título I para mejorar el rendimiento de los estudiantes y ayuda a </w:t>
            </w:r>
            <w:r w:rsidR="00A43281" w:rsidRPr="009824D4">
              <w:rPr>
                <w:lang w:val="es-MX"/>
              </w:rPr>
              <w:t xml:space="preserve">que todos </w:t>
            </w:r>
            <w:r w:rsidR="00EA69F5" w:rsidRPr="009824D4">
              <w:rPr>
                <w:lang w:val="es-MX"/>
              </w:rPr>
              <w:t>los estudiantes alcan</w:t>
            </w:r>
            <w:r w:rsidR="00A43281" w:rsidRPr="009824D4">
              <w:rPr>
                <w:lang w:val="es-MX"/>
              </w:rPr>
              <w:t>cen</w:t>
            </w:r>
            <w:r w:rsidR="00EA69F5" w:rsidRPr="009824D4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4D63FBB4" w14:textId="1914D643" w:rsidR="008902A2" w:rsidRPr="009824D4" w:rsidRDefault="00EA69F5" w:rsidP="003005A7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 w:rsidRPr="009824D4">
              <w:rPr>
                <w:lang w:val="es-MX"/>
              </w:rPr>
              <w:t>Esta p</w:t>
            </w:r>
            <w:r w:rsidR="000D633B" w:rsidRPr="009824D4">
              <w:rPr>
                <w:lang w:val="es-MX"/>
              </w:rPr>
              <w:t>ó</w:t>
            </w:r>
            <w:r w:rsidRPr="009824D4">
              <w:rPr>
                <w:lang w:val="es-MX"/>
              </w:rPr>
              <w:t>l</w:t>
            </w:r>
            <w:r w:rsidR="000D633B" w:rsidRPr="009824D4">
              <w:rPr>
                <w:lang w:val="es-MX"/>
              </w:rPr>
              <w:t>iz</w:t>
            </w:r>
            <w:r w:rsidRPr="009824D4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póliza. Las familias tienen la oportunidad de proporcionar comentarios y opiniones sobre la póliza a través de</w:t>
            </w:r>
            <w:r w:rsidR="009824D4" w:rsidRPr="009824D4">
              <w:t xml:space="preserve"> </w:t>
            </w:r>
            <w:proofErr w:type="spellStart"/>
            <w:r w:rsidR="009824D4" w:rsidRPr="009824D4">
              <w:t>c</w:t>
            </w:r>
            <w:r w:rsidR="009824D4" w:rsidRPr="009824D4">
              <w:t>orreo</w:t>
            </w:r>
            <w:proofErr w:type="spellEnd"/>
            <w:r w:rsidR="009824D4" w:rsidRPr="009824D4">
              <w:t xml:space="preserve"> </w:t>
            </w:r>
            <w:proofErr w:type="spellStart"/>
            <w:r w:rsidR="009824D4" w:rsidRPr="009824D4">
              <w:t>electrónico</w:t>
            </w:r>
            <w:proofErr w:type="spellEnd"/>
            <w:r w:rsidR="009824D4" w:rsidRPr="009824D4">
              <w:t xml:space="preserve">, </w:t>
            </w:r>
            <w:proofErr w:type="spellStart"/>
            <w:r w:rsidR="009824D4" w:rsidRPr="009824D4">
              <w:t>llamadas</w:t>
            </w:r>
            <w:proofErr w:type="spellEnd"/>
            <w:r w:rsidR="009824D4" w:rsidRPr="009824D4">
              <w:t xml:space="preserve"> </w:t>
            </w:r>
            <w:proofErr w:type="spellStart"/>
            <w:r w:rsidR="009824D4" w:rsidRPr="009824D4">
              <w:t>telefónicas</w:t>
            </w:r>
            <w:proofErr w:type="spellEnd"/>
            <w:r w:rsidR="009824D4" w:rsidRPr="009824D4">
              <w:t xml:space="preserve"> y </w:t>
            </w:r>
            <w:proofErr w:type="spellStart"/>
            <w:r w:rsidR="009824D4" w:rsidRPr="009824D4">
              <w:t>reuniones</w:t>
            </w:r>
            <w:proofErr w:type="spellEnd"/>
            <w:r w:rsidR="009824D4" w:rsidRPr="009824D4">
              <w:t xml:space="preserve"> </w:t>
            </w:r>
            <w:proofErr w:type="spellStart"/>
            <w:r w:rsidR="009824D4" w:rsidRPr="009824D4">
              <w:t>presenciales</w:t>
            </w:r>
            <w:proofErr w:type="spellEnd"/>
            <w:r w:rsidR="009824D4" w:rsidRPr="009824D4">
              <w:t>.</w:t>
            </w:r>
          </w:p>
          <w:p w14:paraId="2A5FC84F" w14:textId="311D860B" w:rsidR="00EF4B61" w:rsidRPr="000D633B" w:rsidRDefault="00000000" w:rsidP="009E51F1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140620874"/>
                <w:placeholder>
                  <w:docPart w:val="B435360001B74516831282C5707B9D5B"/>
                </w:placeholder>
              </w:sdtPr>
              <w:sdtContent>
                <w:r w:rsidR="009E51F1" w:rsidRPr="009824D4">
                  <w:rPr>
                    <w:lang w:val="es-MX"/>
                  </w:rPr>
                  <w:t xml:space="preserve"> </w:t>
                </w:r>
                <w:r w:rsidR="009824D4" w:rsidRPr="009824D4">
                  <w:rPr>
                    <w:lang w:val="es-MX"/>
                  </w:rPr>
                  <w:t>Lois Allen</w:t>
                </w:r>
                <w:r w:rsidR="009E51F1" w:rsidRPr="009824D4">
                  <w:rPr>
                    <w:lang w:val="es-MX"/>
                  </w:rPr>
                  <w:t xml:space="preserve"> </w:t>
                </w:r>
              </w:sdtContent>
            </w:sdt>
            <w:r w:rsidR="009E51F1" w:rsidRPr="009824D4">
              <w:rPr>
                <w:lang w:val="es-MX"/>
              </w:rPr>
              <w:t xml:space="preserve"> </w:t>
            </w:r>
            <w:r w:rsidR="004F0854" w:rsidRPr="009824D4">
              <w:rPr>
                <w:lang w:val="es-MX"/>
              </w:rPr>
              <w:t xml:space="preserve">desarrolló/revisó conjuntamente esta póliza el </w:t>
            </w:r>
            <w:r w:rsidR="003D352D" w:rsidRPr="009824D4">
              <w:rPr>
                <w:lang w:val="es-MX"/>
              </w:rPr>
              <w:t xml:space="preserve"> </w:t>
            </w:r>
            <w:sdt>
              <w:sdtPr>
                <w:rPr>
                  <w:lang w:val="es-MX"/>
                </w:rPr>
                <w:id w:val="1965625815"/>
                <w:placeholder>
                  <w:docPart w:val="1BB8F8F135371C40AF2C15836E20CFB2"/>
                </w:placeholder>
                <w:date w:fullDate="2024-05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824D4" w:rsidRPr="009824D4">
                  <w:t>5/5/2024</w:t>
                </w:r>
              </w:sdtContent>
            </w:sdt>
            <w:r w:rsidR="003D352D" w:rsidRPr="009824D4">
              <w:rPr>
                <w:lang w:val="es-MX"/>
              </w:rPr>
              <w:t xml:space="preserve"> </w:t>
            </w:r>
            <w:r w:rsidR="004F0854" w:rsidRPr="009824D4">
              <w:rPr>
                <w:lang w:val="es-MX"/>
              </w:rPr>
              <w:t xml:space="preserve"> con miembros de la comunidad escolar y la adopto para el año escolar</w:t>
            </w:r>
            <w:r w:rsidR="009824D4" w:rsidRPr="009824D4">
              <w:rPr>
                <w:lang w:val="es-MX"/>
              </w:rPr>
              <w:t xml:space="preserve"> 2024-2025</w:t>
            </w:r>
            <w:r w:rsidR="004F0854" w:rsidRPr="009824D4">
              <w:rPr>
                <w:lang w:val="es-MX"/>
              </w:rPr>
              <w:t>.</w:t>
            </w:r>
            <w:r w:rsidR="00A80ABE" w:rsidRPr="009824D4">
              <w:rPr>
                <w:iCs/>
                <w:lang w:val="es-MX"/>
              </w:rPr>
              <w:tab/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A9672C" w14:paraId="38D7F2AD" w14:textId="77777777" w:rsidTr="00B618F8">
        <w:tc>
          <w:tcPr>
            <w:tcW w:w="10080" w:type="dxa"/>
          </w:tcPr>
          <w:p w14:paraId="5927FB79" w14:textId="74F431FE" w:rsidR="003011E3" w:rsidRPr="00550A9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550A93">
              <w:rPr>
                <w:spacing w:val="-4"/>
                <w:sz w:val="20"/>
                <w:szCs w:val="20"/>
                <w:lang w:val="es-MX"/>
              </w:rPr>
              <w:t>Connect</w:t>
            </w:r>
            <w:proofErr w:type="spellEnd"/>
            <w:r w:rsidR="00550A93">
              <w:rPr>
                <w:spacing w:val="-4"/>
                <w:sz w:val="20"/>
                <w:szCs w:val="20"/>
                <w:lang w:val="es-MX"/>
              </w:rPr>
              <w:t xml:space="preserve"> Ed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DE745B1" w14:textId="3B35AB9A" w:rsidR="00390F93" w:rsidRPr="00550A9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5C69975A" w14:textId="7F469B7D" w:rsidR="00390F93" w:rsidRPr="00550A9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 w:rsidR="00550A93">
              <w:rPr>
                <w:spacing w:val="-4"/>
                <w:sz w:val="20"/>
                <w:szCs w:val="20"/>
                <w:lang w:val="es-MX"/>
              </w:rPr>
              <w:t>e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59E041DE" w14:textId="5D942EA4" w:rsidR="00390F93" w:rsidRPr="00E206A3" w:rsidRDefault="00000000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90F93" w:rsidRPr="00E206A3">
              <w:rPr>
                <w:sz w:val="20"/>
                <w:szCs w:val="20"/>
                <w:lang w:val="es-MX"/>
              </w:rPr>
              <w:t>Clas</w:t>
            </w:r>
            <w:r w:rsidR="00D211AD">
              <w:rPr>
                <w:sz w:val="20"/>
                <w:szCs w:val="20"/>
                <w:lang w:val="es-MX"/>
              </w:rPr>
              <w:t>e</w:t>
            </w:r>
            <w:r w:rsidR="00390F93" w:rsidRPr="00E206A3">
              <w:rPr>
                <w:sz w:val="20"/>
                <w:szCs w:val="20"/>
                <w:lang w:val="es-MX"/>
              </w:rPr>
              <w:t xml:space="preserve"> </w:t>
            </w:r>
            <w:r w:rsidR="00390F93"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0B4BCA40" w14:textId="3BB7FD6D" w:rsidR="00390F93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759AC29A" w14:textId="6CEAA65B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4D28877B" w14:textId="4432C668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26E24523" w14:textId="01F73225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9333FE">
              <w:rPr>
                <w:spacing w:val="-2"/>
                <w:sz w:val="20"/>
                <w:szCs w:val="20"/>
                <w:lang w:val="es-MX"/>
              </w:rPr>
              <w:t>I-</w:t>
            </w:r>
            <w:proofErr w:type="spellStart"/>
            <w:r w:rsidR="009333FE">
              <w:rPr>
                <w:spacing w:val="-2"/>
                <w:sz w:val="20"/>
                <w:szCs w:val="20"/>
                <w:lang w:val="es-MX"/>
              </w:rPr>
              <w:t>Ready</w:t>
            </w:r>
            <w:proofErr w:type="spellEnd"/>
          </w:p>
          <w:p w14:paraId="5183262E" w14:textId="7D3BD11A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Infinite</w:t>
            </w:r>
            <w:r w:rsidR="00B618F8"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="00B618F8"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2F5CA414" w14:textId="66621AED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S</w:t>
            </w:r>
            <w:r w:rsidR="00550A93" w:rsidRPr="00550A93">
              <w:rPr>
                <w:sz w:val="20"/>
                <w:szCs w:val="20"/>
                <w:lang w:val="es-MX"/>
              </w:rPr>
              <w:t>itio web de la e</w:t>
            </w:r>
            <w:r w:rsidR="00550A93">
              <w:rPr>
                <w:sz w:val="20"/>
                <w:szCs w:val="20"/>
                <w:lang w:val="es-MX"/>
              </w:rPr>
              <w:t xml:space="preserve">scuela </w:t>
            </w:r>
          </w:p>
          <w:p w14:paraId="100F664A" w14:textId="5DAF71FE" w:rsidR="00B618F8" w:rsidRPr="00550A93" w:rsidRDefault="00000000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proofErr w:type="spellStart"/>
            <w:r w:rsidR="00B618F8" w:rsidRPr="00550A93">
              <w:rPr>
                <w:sz w:val="20"/>
                <w:szCs w:val="20"/>
                <w:lang w:val="es-MX"/>
              </w:rPr>
              <w:t>Interpreta</w:t>
            </w:r>
            <w:r w:rsidR="00550A93" w:rsidRPr="00550A93">
              <w:rPr>
                <w:sz w:val="20"/>
                <w:szCs w:val="20"/>
                <w:lang w:val="es-MX"/>
              </w:rPr>
              <w:t>c</w:t>
            </w:r>
            <w:r w:rsidR="00550A93">
              <w:rPr>
                <w:sz w:val="20"/>
                <w:szCs w:val="20"/>
                <w:lang w:val="es-MX"/>
              </w:rPr>
              <w:t>ion</w:t>
            </w:r>
            <w:proofErr w:type="spellEnd"/>
            <w:r w:rsidR="00550A93"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427E6B49" w14:textId="728C81C5" w:rsidR="001E7AC7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z w:val="20"/>
                <w:szCs w:val="20"/>
                <w:lang w:val="es-MX"/>
              </w:rPr>
              <w:t>Reuni</w:t>
            </w:r>
            <w:r w:rsidR="00A12AAD">
              <w:rPr>
                <w:sz w:val="20"/>
                <w:szCs w:val="20"/>
                <w:lang w:val="es-MX"/>
              </w:rPr>
              <w:t>ón</w:t>
            </w:r>
            <w:r w:rsidR="00A30D28" w:rsidRPr="00A30D28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A30D28" w:rsidRPr="00A30D28">
              <w:rPr>
                <w:sz w:val="20"/>
                <w:szCs w:val="20"/>
                <w:lang w:val="es-MX"/>
              </w:rPr>
              <w:t>Canvas</w:t>
            </w:r>
            <w:proofErr w:type="spellEnd"/>
            <w:r w:rsidR="00A30D28" w:rsidRPr="00A30D28">
              <w:rPr>
                <w:sz w:val="20"/>
                <w:szCs w:val="20"/>
                <w:lang w:val="es-MX"/>
              </w:rPr>
              <w:t>/</w:t>
            </w:r>
            <w:r w:rsidR="00A12AAD">
              <w:rPr>
                <w:sz w:val="20"/>
                <w:szCs w:val="20"/>
                <w:lang w:val="es-MX"/>
              </w:rPr>
              <w:t>Equipos</w:t>
            </w:r>
          </w:p>
          <w:p w14:paraId="3F6C6E2E" w14:textId="31598ECD" w:rsidR="001E7AC7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31585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>Otro: Eventos de Involucramiento Familiar</w:t>
            </w:r>
          </w:p>
          <w:p w14:paraId="109B8207" w14:textId="1D2E9710" w:rsidR="00B618F8" w:rsidRPr="00A30D28" w:rsidRDefault="00000000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0735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4F85B029" w14:textId="63D0C0FE" w:rsidR="00A16B5B" w:rsidRPr="00235319" w:rsidRDefault="00670379" w:rsidP="00431544">
      <w:pPr>
        <w:pStyle w:val="Heading1"/>
        <w:keepNext/>
        <w:keepLines/>
        <w:tabs>
          <w:tab w:val="left" w:pos="1845"/>
        </w:tabs>
        <w:spacing w:before="240"/>
        <w:ind w:left="0"/>
        <w:rPr>
          <w:sz w:val="16"/>
          <w:lang w:val="es-MX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r w:rsidR="00A30D28" w:rsidRPr="00235319">
        <w:rPr>
          <w:rFonts w:eastAsiaTheme="majorEastAsia" w:cstheme="majorBidi"/>
          <w:color w:val="1F3863"/>
          <w:lang w:val="es-MX"/>
        </w:rPr>
        <w:t>Reuniones</w:t>
      </w:r>
    </w:p>
    <w:p w14:paraId="56C40283" w14:textId="062FEDEE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 pueden llevarse a cabo de manera presencial, virtual y/o híbrida.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38A151D4" w14:textId="0EC44239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A9672C" w14:paraId="0DE10464" w14:textId="77777777" w:rsidTr="00435753">
        <w:tc>
          <w:tcPr>
            <w:tcW w:w="10080" w:type="dxa"/>
          </w:tcPr>
          <w:p w14:paraId="162A7ACE" w14:textId="09FFE4CC" w:rsidR="005E4A8D" w:rsidRPr="00A30D28" w:rsidRDefault="00000000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6F4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76B5F398" w14:textId="2DA2FB99" w:rsidR="00515B70" w:rsidRPr="003347F2" w:rsidRDefault="00000000" w:rsidP="00515B7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3D4F085A" w14:textId="4EFD49A5" w:rsidR="00515B70" w:rsidRPr="003347F2" w:rsidRDefault="00000000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 w:rsidR="00F46539">
              <w:rPr>
                <w:spacing w:val="-4"/>
                <w:sz w:val="20"/>
                <w:szCs w:val="20"/>
                <w:lang w:val="es-MX"/>
              </w:rPr>
              <w:t>N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C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10685712" w14:textId="458B44E7" w:rsidR="003D352D" w:rsidRPr="009824D4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de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 w:rsidR="003347F2">
              <w:rPr>
                <w:spacing w:val="-4"/>
                <w:sz w:val="20"/>
                <w:szCs w:val="20"/>
                <w:lang w:val="es-MX"/>
              </w:rPr>
              <w:t>c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alificaciones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 profesional</w:t>
            </w:r>
            <w:r w:rsidR="00501305">
              <w:rPr>
                <w:spacing w:val="-4"/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EAC5B31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a tratar 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A9672C" w14:paraId="0D652507" w14:textId="77777777" w:rsidTr="00431544">
        <w:tc>
          <w:tcPr>
            <w:tcW w:w="5000" w:type="pct"/>
            <w:gridSpan w:val="2"/>
          </w:tcPr>
          <w:p w14:paraId="7F1379CD" w14:textId="30EBC8A3" w:rsidR="00A16B5B" w:rsidRPr="003347F2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Plan de e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29349A92" w14:textId="33BADFF5" w:rsidR="00435753" w:rsidRPr="003347F2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z w:val="20"/>
                <w:szCs w:val="20"/>
                <w:lang w:val="es-MX"/>
              </w:rPr>
              <w:t xml:space="preserve">Medidas de </w:t>
            </w:r>
            <w:proofErr w:type="spellStart"/>
            <w:r w:rsidR="003347F2" w:rsidRPr="003347F2">
              <w:rPr>
                <w:sz w:val="20"/>
                <w:szCs w:val="20"/>
                <w:lang w:val="es-MX"/>
              </w:rPr>
              <w:t>evaluación</w:t>
            </w:r>
            <w:r w:rsidR="003347F2">
              <w:rPr>
                <w:sz w:val="20"/>
                <w:szCs w:val="20"/>
                <w:lang w:val="es-MX"/>
              </w:rPr>
              <w:t>es</w:t>
            </w:r>
            <w:proofErr w:type="spellEnd"/>
            <w:r w:rsidR="003347F2" w:rsidRPr="003347F2">
              <w:rPr>
                <w:sz w:val="20"/>
                <w:szCs w:val="20"/>
                <w:lang w:val="es-MX"/>
              </w:rPr>
              <w:t xml:space="preserve"> académica</w:t>
            </w:r>
            <w:r w:rsidR="003347F2">
              <w:rPr>
                <w:sz w:val="20"/>
                <w:szCs w:val="20"/>
                <w:lang w:val="es-MX"/>
              </w:rPr>
              <w:t>s</w:t>
            </w:r>
            <w:r w:rsidR="003347F2" w:rsidRPr="003347F2">
              <w:rPr>
                <w:sz w:val="20"/>
                <w:szCs w:val="20"/>
                <w:lang w:val="es-MX"/>
              </w:rPr>
              <w:t>/medidas de</w:t>
            </w:r>
            <w:r w:rsidR="003400F7">
              <w:rPr>
                <w:sz w:val="20"/>
                <w:szCs w:val="20"/>
                <w:lang w:val="es-MX"/>
              </w:rPr>
              <w:t>l</w:t>
            </w:r>
            <w:r w:rsidR="003347F2" w:rsidRPr="003347F2">
              <w:rPr>
                <w:sz w:val="20"/>
                <w:szCs w:val="20"/>
                <w:lang w:val="es-MX"/>
              </w:rPr>
              <w:t xml:space="preserve"> progreso estudiant</w:t>
            </w:r>
            <w:r w:rsidR="008E7A1D">
              <w:rPr>
                <w:sz w:val="20"/>
                <w:szCs w:val="20"/>
                <w:lang w:val="es-MX"/>
              </w:rPr>
              <w:t>il</w:t>
            </w:r>
          </w:p>
          <w:p w14:paraId="621A987F" w14:textId="4BD9836D" w:rsidR="00435753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e</w:t>
            </w:r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31592897" w14:textId="2B4D1B8F" w:rsidR="00435753" w:rsidRPr="00B82DFF" w:rsidRDefault="00000000" w:rsidP="005B6133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 w:rsidR="00B82DFF"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 w:rsidR="008C6272">
              <w:rPr>
                <w:spacing w:val="-4"/>
                <w:sz w:val="20"/>
                <w:szCs w:val="20"/>
                <w:lang w:val="es-MX"/>
              </w:rPr>
              <w:t>P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4476E446" w14:textId="1AED7FBC" w:rsidR="00435753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48DD1AA2" w:rsidR="00435753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A9672C" w14:paraId="6FF27F1E" w14:textId="77777777" w:rsidTr="00431544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43BD9035" w14:textId="51C226E3" w:rsidR="00A16B5B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5A520FDA" w14:textId="748B5E35" w:rsidR="00F1560C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 taza de café</w:t>
            </w:r>
          </w:p>
          <w:p w14:paraId="19370CCB" w14:textId="1FF5187C" w:rsidR="00F1560C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</w:t>
            </w:r>
            <w:r w:rsidR="00B82DFF">
              <w:rPr>
                <w:sz w:val="20"/>
                <w:szCs w:val="20"/>
                <w:lang w:val="es-MX"/>
              </w:rPr>
              <w:t xml:space="preserve"> </w:t>
            </w:r>
            <w:r w:rsidR="00EC0EE7">
              <w:rPr>
                <w:sz w:val="20"/>
                <w:szCs w:val="20"/>
                <w:lang w:val="es-MX"/>
              </w:rPr>
              <w:t>informe</w:t>
            </w:r>
            <w:r w:rsidR="00B82DFF"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A9672C" w14:paraId="3304E418" w14:textId="77777777" w:rsidTr="00431544">
        <w:tc>
          <w:tcPr>
            <w:tcW w:w="5000" w:type="pct"/>
            <w:gridSpan w:val="2"/>
          </w:tcPr>
          <w:p w14:paraId="450384A7" w14:textId="51F8795A" w:rsidR="00A16B5B" w:rsidRPr="00B82DFF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Conferencias de padres y </w:t>
            </w:r>
            <w:r w:rsidR="00B82DFF">
              <w:rPr>
                <w:sz w:val="20"/>
                <w:szCs w:val="20"/>
                <w:lang w:val="es-MX"/>
              </w:rPr>
              <w:t xml:space="preserve">maestros </w:t>
            </w:r>
          </w:p>
        </w:tc>
      </w:tr>
      <w:tr w:rsidR="00A16B5B" w:rsidRPr="00A9672C" w14:paraId="6A5685E5" w14:textId="77777777" w:rsidTr="00431544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7194D06C" w:rsidR="00A16B5B" w:rsidRPr="00E206A3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661082AD" w:rsidR="00F1560C" w:rsidRPr="00BC3CAD" w:rsidRDefault="00000000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1CB51796" w14:textId="013C29ED" w:rsidR="0012120F" w:rsidRPr="00BC3CAD" w:rsidRDefault="00000000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4D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</w:tc>
      </w:tr>
    </w:tbl>
    <w:p w14:paraId="0D536B0B" w14:textId="71BB2872" w:rsidR="005C30B1" w:rsidRPr="00235319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235319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Construcción de Capacidad </w:t>
      </w:r>
    </w:p>
    <w:p w14:paraId="543E2B70" w14:textId="58789CCD" w:rsidR="00D91161" w:rsidRPr="00235319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235319">
        <w:rPr>
          <w:b/>
          <w:color w:val="1F3863"/>
          <w:spacing w:val="-2"/>
          <w:sz w:val="32"/>
          <w:szCs w:val="32"/>
          <w:lang w:val="es-MX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A9672C" w14:paraId="70A20881" w14:textId="77777777" w:rsidTr="00E44763">
        <w:tc>
          <w:tcPr>
            <w:tcW w:w="10080" w:type="dxa"/>
          </w:tcPr>
          <w:p w14:paraId="793D5C2F" w14:textId="65207BA6" w:rsidR="00D91161" w:rsidRPr="00431544" w:rsidRDefault="00000000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51577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E206A3" w:rsidRPr="00431544">
              <w:rPr>
                <w:sz w:val="20"/>
                <w:szCs w:val="20"/>
                <w:lang w:val="es-MX"/>
              </w:rPr>
              <w:t>Cone</w:t>
            </w:r>
            <w:r w:rsidR="000A2223" w:rsidRPr="00431544">
              <w:rPr>
                <w:sz w:val="20"/>
                <w:szCs w:val="20"/>
                <w:lang w:val="es-MX"/>
              </w:rPr>
              <w:t>ctando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</w:t>
            </w:r>
            <w:r w:rsidR="000A2223" w:rsidRPr="00431544">
              <w:rPr>
                <w:sz w:val="20"/>
                <w:szCs w:val="20"/>
                <w:lang w:val="es-MX"/>
              </w:rPr>
              <w:t>con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la participación familiar con el aprendizaje y el desarrollo </w:t>
            </w:r>
          </w:p>
          <w:p w14:paraId="42067614" w14:textId="39E5E8C4" w:rsidR="00D91161" w:rsidRPr="00431544" w:rsidRDefault="00000000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208864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Involucra</w:t>
            </w:r>
            <w:r w:rsidR="000A2223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como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co-</w:t>
            </w:r>
            <w:r w:rsidR="00FD0795">
              <w:rPr>
                <w:bCs/>
                <w:spacing w:val="-2"/>
                <w:sz w:val="20"/>
                <w:szCs w:val="20"/>
                <w:lang w:val="es-MX"/>
              </w:rPr>
              <w:t>socios</w:t>
            </w:r>
            <w:proofErr w:type="spellEnd"/>
          </w:p>
          <w:p w14:paraId="0CECB29D" w14:textId="07449912" w:rsidR="00D91161" w:rsidRPr="00431544" w:rsidRDefault="00000000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391264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Reconoci</w:t>
            </w:r>
            <w:r w:rsidR="000A26DD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el conocimiento de la familia como el primer y más importante maestro de su hijo</w:t>
            </w:r>
          </w:p>
          <w:p w14:paraId="6F8CE03D" w14:textId="3789B1EC" w:rsidR="00D91161" w:rsidRPr="00431544" w:rsidRDefault="00000000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13139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Creando una cultura 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de bienvenida</w:t>
            </w:r>
          </w:p>
          <w:p w14:paraId="0A836EA3" w14:textId="74355D1C" w:rsidR="00D91161" w:rsidRPr="00431544" w:rsidRDefault="00000000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632914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Coordina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ndo 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programas de participación familiar con programas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F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ederales,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statales y locales, incluyendo programas pre</w:t>
            </w:r>
            <w:r w:rsidR="001D2494" w:rsidRPr="00431544">
              <w:rPr>
                <w:bCs/>
                <w:spacing w:val="-2"/>
                <w:sz w:val="20"/>
                <w:szCs w:val="20"/>
                <w:lang w:val="es-MX"/>
              </w:rPr>
              <w:t>-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escolares y extracurriculares, organizaciones locales sin fines de lucro, etc.</w:t>
            </w:r>
          </w:p>
          <w:p w14:paraId="6F381B09" w14:textId="005BD168" w:rsidR="00F05891" w:rsidRPr="00431544" w:rsidRDefault="00000000" w:rsidP="002C7625">
            <w:pPr>
              <w:tabs>
                <w:tab w:val="left" w:pos="353"/>
              </w:tabs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71204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Trabaja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con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A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lianzas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ducativas para promover asociaciones con empresas cercanas</w:t>
            </w:r>
            <w:r w:rsidR="00D91161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</w:t>
            </w:r>
          </w:p>
          <w:p w14:paraId="56720E78" w14:textId="5D7D3DD3" w:rsidR="002161BA" w:rsidRPr="00431544" w:rsidRDefault="002161BA" w:rsidP="002C7625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</w:p>
        </w:tc>
      </w:tr>
    </w:tbl>
    <w:p w14:paraId="4550D7C1" w14:textId="1D8B4F43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A9672C" w14:paraId="3F78EC9B" w14:textId="77777777" w:rsidTr="00CA1FDC">
        <w:tc>
          <w:tcPr>
            <w:tcW w:w="10080" w:type="dxa"/>
          </w:tcPr>
          <w:p w14:paraId="023076E0" w14:textId="7538B609" w:rsidR="00233949" w:rsidRPr="001B0DCA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lang w:val="es-MX"/>
                  </w:rPr>
                  <w:t>☒</w:t>
                </w:r>
              </w:sdtContent>
            </w:sdt>
            <w:r w:rsidR="00A16827">
              <w:rPr>
                <w:lang w:val="es-MX"/>
              </w:rPr>
              <w:t>Preguntar por los aportes de la familia</w:t>
            </w:r>
            <w:r w:rsidR="001B0DCA" w:rsidRPr="001B0DCA">
              <w:rPr>
                <w:lang w:val="es-MX"/>
              </w:rPr>
              <w:t xml:space="preserve"> </w:t>
            </w:r>
            <w:r w:rsidR="00A16827">
              <w:rPr>
                <w:lang w:val="es-MX"/>
              </w:rPr>
              <w:t xml:space="preserve">sobre el Plan del Rendimiento Escolar </w:t>
            </w:r>
            <w:r w:rsidR="001B0DCA" w:rsidRPr="001B0DCA">
              <w:rPr>
                <w:lang w:val="es-MX"/>
              </w:rPr>
              <w:t xml:space="preserve">(SPP), el </w:t>
            </w:r>
            <w:r w:rsidR="00587F3E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lan d</w:t>
            </w:r>
            <w:r w:rsidR="00587F3E">
              <w:rPr>
                <w:lang w:val="es-MX"/>
              </w:rPr>
              <w:t>e</w:t>
            </w:r>
            <w:r w:rsidR="001B0DCA" w:rsidRPr="001B0DCA">
              <w:rPr>
                <w:lang w:val="es-MX"/>
              </w:rPr>
              <w:t xml:space="preserve"> Título I y</w:t>
            </w:r>
            <w:r w:rsidR="00587F3E">
              <w:rPr>
                <w:lang w:val="es-MX"/>
              </w:rPr>
              <w:t xml:space="preserve"> </w:t>
            </w:r>
            <w:r w:rsidR="00CB77A4">
              <w:rPr>
                <w:lang w:val="es-MX"/>
              </w:rPr>
              <w:t>la</w:t>
            </w:r>
            <w:r w:rsidR="00587F3E">
              <w:rPr>
                <w:lang w:val="es-MX"/>
              </w:rPr>
              <w:t xml:space="preserve"> Red Escolar</w:t>
            </w:r>
            <w:r w:rsidR="002B5A84">
              <w:rPr>
                <w:lang w:val="es-MX"/>
              </w:rPr>
              <w:t xml:space="preserve">, </w:t>
            </w:r>
            <w:r w:rsidR="00680A34">
              <w:rPr>
                <w:lang w:val="es-MX"/>
              </w:rPr>
              <w:t>así como</w:t>
            </w:r>
            <w:r w:rsidR="001B0DCA" w:rsidRPr="001B0DCA">
              <w:rPr>
                <w:lang w:val="es-MX"/>
              </w:rPr>
              <w:t xml:space="preserve"> la 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de </w:t>
            </w:r>
            <w:r w:rsidR="002B5A84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articipación de</w:t>
            </w:r>
            <w:r w:rsidR="002B5A84">
              <w:rPr>
                <w:lang w:val="es-MX"/>
              </w:rPr>
              <w:t xml:space="preserve"> P</w:t>
            </w:r>
            <w:r w:rsidR="001B0DCA" w:rsidRPr="001B0DCA">
              <w:rPr>
                <w:lang w:val="es-MX"/>
              </w:rPr>
              <w:t xml:space="preserve">adres y </w:t>
            </w:r>
            <w:r w:rsidR="002B5A84">
              <w:rPr>
                <w:lang w:val="es-MX"/>
              </w:rPr>
              <w:t>F</w:t>
            </w:r>
            <w:r w:rsidR="001B0DCA" w:rsidRPr="001B0DCA">
              <w:rPr>
                <w:lang w:val="es-MX"/>
              </w:rPr>
              <w:t xml:space="preserve">amilia de Título I. Los comentarios se envían con la </w:t>
            </w:r>
            <w:r w:rsidR="00531DB9">
              <w:rPr>
                <w:lang w:val="es-MX"/>
              </w:rPr>
              <w:t>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a la oficina del </w:t>
            </w:r>
            <w:r w:rsidR="00EA3FA6">
              <w:rPr>
                <w:lang w:val="es-MX"/>
              </w:rPr>
              <w:t>D</w:t>
            </w:r>
            <w:r w:rsidR="001B0DCA" w:rsidRPr="001B0DCA">
              <w:rPr>
                <w:lang w:val="es-MX"/>
              </w:rPr>
              <w:t>istrito de WCSD.</w:t>
            </w:r>
          </w:p>
          <w:p w14:paraId="184D20C1" w14:textId="3FE68BEF" w:rsidR="00233949" w:rsidRPr="00DD7BE7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 w:rsidR="00800146">
              <w:rPr>
                <w:bCs/>
                <w:spacing w:val="-2"/>
                <w:lang w:val="es-MX"/>
              </w:rPr>
              <w:t>construir</w:t>
            </w:r>
            <w:r w:rsidR="00DD7BE7"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 w:rsidR="00DD7BE7">
              <w:rPr>
                <w:bCs/>
                <w:spacing w:val="-2"/>
                <w:lang w:val="es-MX"/>
              </w:rPr>
              <w:t xml:space="preserve"> y</w:t>
            </w:r>
            <w:r w:rsidR="00DD7BE7"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 w:rsidR="00800146">
              <w:rPr>
                <w:bCs/>
                <w:spacing w:val="-2"/>
                <w:lang w:val="es-MX"/>
              </w:rPr>
              <w:t xml:space="preserve"> como </w:t>
            </w:r>
            <w:r w:rsidR="00DD7BE7">
              <w:rPr>
                <w:bCs/>
                <w:spacing w:val="-2"/>
                <w:lang w:val="es-MX"/>
              </w:rPr>
              <w:t>en los eventos</w:t>
            </w:r>
            <w:r w:rsidR="00DD7BE7" w:rsidRPr="00DD7BE7">
              <w:rPr>
                <w:bCs/>
                <w:spacing w:val="-2"/>
                <w:lang w:val="es-MX"/>
              </w:rPr>
              <w:t xml:space="preserve"> familiar</w:t>
            </w:r>
            <w:r w:rsidR="00DD7BE7">
              <w:rPr>
                <w:bCs/>
                <w:spacing w:val="-2"/>
                <w:lang w:val="es-MX"/>
              </w:rPr>
              <w:t>es</w:t>
            </w:r>
            <w:r w:rsidR="00DD7BE7" w:rsidRPr="00DD7BE7">
              <w:rPr>
                <w:bCs/>
                <w:spacing w:val="-2"/>
                <w:lang w:val="es-MX"/>
              </w:rPr>
              <w:t xml:space="preserve"> de </w:t>
            </w:r>
            <w:r w:rsidR="00800146">
              <w:rPr>
                <w:bCs/>
                <w:spacing w:val="-2"/>
                <w:lang w:val="es-MX"/>
              </w:rPr>
              <w:t>literatura</w:t>
            </w:r>
            <w:r w:rsidR="00DD7BE7">
              <w:rPr>
                <w:bCs/>
                <w:spacing w:val="-2"/>
                <w:lang w:val="es-MX"/>
              </w:rPr>
              <w:t xml:space="preserve"> por las noches</w:t>
            </w:r>
            <w:r w:rsidR="00DD7BE7"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 w:rsidR="00800146">
              <w:rPr>
                <w:bCs/>
                <w:spacing w:val="-2"/>
                <w:lang w:val="es-MX"/>
              </w:rPr>
              <w:t>su</w:t>
            </w:r>
            <w:r w:rsidR="00DD7BE7" w:rsidRPr="00DD7BE7">
              <w:rPr>
                <w:bCs/>
                <w:spacing w:val="-2"/>
                <w:lang w:val="es-MX"/>
              </w:rPr>
              <w:t xml:space="preserve"> </w:t>
            </w:r>
            <w:r w:rsidR="00800146">
              <w:rPr>
                <w:bCs/>
                <w:spacing w:val="-2"/>
                <w:lang w:val="es-MX"/>
              </w:rPr>
              <w:t>hijo</w:t>
            </w:r>
            <w:r w:rsidR="00DD7BE7"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61EE5A7D" w14:textId="4784B507" w:rsidR="00233949" w:rsidRPr="00DD7BE7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>Las redes sociales de</w:t>
            </w:r>
            <w:r w:rsidR="00677E89">
              <w:rPr>
                <w:bCs/>
                <w:spacing w:val="-2"/>
                <w:lang w:val="es-MX"/>
              </w:rPr>
              <w:t xml:space="preserve">l </w:t>
            </w:r>
            <w:r w:rsidR="00886F82">
              <w:rPr>
                <w:bCs/>
                <w:spacing w:val="-2"/>
                <w:lang w:val="es-MX"/>
              </w:rPr>
              <w:t>D</w:t>
            </w:r>
            <w:r w:rsidR="00677E89">
              <w:rPr>
                <w:bCs/>
                <w:spacing w:val="-2"/>
                <w:lang w:val="es-MX"/>
              </w:rPr>
              <w:t>istrito y</w:t>
            </w:r>
            <w:r w:rsidR="00DD7BE7"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 w:rsidR="00677E89">
              <w:rPr>
                <w:bCs/>
                <w:spacing w:val="-2"/>
                <w:lang w:val="es-MX"/>
              </w:rPr>
              <w:t>,</w:t>
            </w:r>
            <w:r w:rsidR="00DD7BE7" w:rsidRPr="00DD7BE7">
              <w:rPr>
                <w:bCs/>
                <w:spacing w:val="-2"/>
                <w:lang w:val="es-MX"/>
              </w:rPr>
              <w:t xml:space="preserve"> como guías familiares,</w:t>
            </w:r>
            <w:r w:rsidR="00677E89">
              <w:rPr>
                <w:bCs/>
                <w:spacing w:val="-2"/>
                <w:lang w:val="es-MX"/>
              </w:rPr>
              <w:t xml:space="preserve"> practicas de</w:t>
            </w:r>
            <w:r w:rsidR="00DD7BE7"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0125E1B" w14:textId="2D5B328A" w:rsidR="00233949" w:rsidRPr="00677E89" w:rsidRDefault="00000000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886F82"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2BB0EC7B" w14:textId="2CB268DE" w:rsidR="00233949" w:rsidRPr="00677E89" w:rsidRDefault="00000000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 w:rsidR="00543BF5"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3D6CE6C7" w14:textId="3689E51D" w:rsidR="0076697A" w:rsidRPr="00677E89" w:rsidRDefault="00000000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regu</w:t>
            </w:r>
            <w:r w:rsidR="004D20A0">
              <w:rPr>
                <w:bCs/>
                <w:spacing w:val="-2"/>
                <w:sz w:val="20"/>
                <w:szCs w:val="20"/>
                <w:lang w:val="es-MX"/>
              </w:rPr>
              <w:t>n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tar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19F0A1B9" w14:textId="4B813249" w:rsidR="001B4622" w:rsidRPr="0016662C" w:rsidRDefault="00000000" w:rsidP="0016662C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662C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677E89">
              <w:rPr>
                <w:bCs/>
                <w:spacing w:val="-2"/>
                <w:lang w:val="es-MX"/>
              </w:rPr>
              <w:t>Hacer</w:t>
            </w:r>
            <w:r w:rsidR="00677E89" w:rsidRPr="00677E89">
              <w:rPr>
                <w:lang w:val="es-MX"/>
              </w:rPr>
              <w:t xml:space="preserve"> </w:t>
            </w:r>
            <w:r w:rsidR="00677E89">
              <w:rPr>
                <w:lang w:val="es-MX"/>
              </w:rPr>
              <w:t>e</w:t>
            </w:r>
            <w:r w:rsidR="00677E89" w:rsidRPr="00677E89">
              <w:rPr>
                <w:bCs/>
                <w:spacing w:val="-2"/>
                <w:lang w:val="es-MX"/>
              </w:rPr>
              <w:t>ncuesta</w:t>
            </w:r>
            <w:r w:rsidR="00677E89">
              <w:rPr>
                <w:bCs/>
                <w:spacing w:val="-2"/>
                <w:lang w:val="es-MX"/>
              </w:rPr>
              <w:t>s</w:t>
            </w:r>
            <w:r w:rsidR="00677E89"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 w:rsidR="00677E89">
              <w:rPr>
                <w:bCs/>
                <w:spacing w:val="-2"/>
                <w:lang w:val="es-MX"/>
              </w:rPr>
              <w:t xml:space="preserve"> torno</w:t>
            </w:r>
            <w:r w:rsidR="00677E89" w:rsidRPr="00677E89">
              <w:rPr>
                <w:bCs/>
                <w:spacing w:val="-2"/>
                <w:lang w:val="es-MX"/>
              </w:rPr>
              <w:t xml:space="preserve"> a</w:t>
            </w:r>
            <w:r w:rsidR="00677E89">
              <w:rPr>
                <w:bCs/>
                <w:spacing w:val="-2"/>
                <w:lang w:val="es-MX"/>
              </w:rPr>
              <w:t>l</w:t>
            </w:r>
            <w:r w:rsidR="00677E89" w:rsidRPr="00677E89">
              <w:rPr>
                <w:bCs/>
                <w:spacing w:val="-2"/>
                <w:lang w:val="es-MX"/>
              </w:rPr>
              <w:t xml:space="preserve"> apoy</w:t>
            </w:r>
            <w:r w:rsidR="00677E89">
              <w:rPr>
                <w:bCs/>
                <w:spacing w:val="-2"/>
                <w:lang w:val="es-MX"/>
              </w:rPr>
              <w:t>o</w:t>
            </w:r>
            <w:r w:rsidR="00677E89" w:rsidRPr="00677E89">
              <w:rPr>
                <w:bCs/>
                <w:spacing w:val="-2"/>
                <w:lang w:val="es-MX"/>
              </w:rPr>
              <w:t xml:space="preserve"> </w:t>
            </w:r>
            <w:r w:rsidR="00677E89">
              <w:rPr>
                <w:bCs/>
                <w:spacing w:val="-2"/>
                <w:lang w:val="es-MX"/>
              </w:rPr>
              <w:t>d</w:t>
            </w:r>
            <w:r w:rsidR="00677E89" w:rsidRPr="00677E89">
              <w:rPr>
                <w:bCs/>
                <w:spacing w:val="-2"/>
                <w:lang w:val="es-MX"/>
              </w:rPr>
              <w:t>el aprendizaje de sus hijos.</w:t>
            </w:r>
            <w:r w:rsidR="00431544" w:rsidRPr="00235319">
              <w:rPr>
                <w:lang w:val="es-MX"/>
              </w:rPr>
              <w:t xml:space="preserve"> </w:t>
            </w: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E36923">
      <w:headerReference w:type="default" r:id="rId12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9222" w14:textId="77777777" w:rsidR="008B2302" w:rsidRDefault="008B2302" w:rsidP="000D6557">
      <w:r>
        <w:separator/>
      </w:r>
    </w:p>
  </w:endnote>
  <w:endnote w:type="continuationSeparator" w:id="0">
    <w:p w14:paraId="07AD5814" w14:textId="77777777" w:rsidR="008B2302" w:rsidRDefault="008B2302" w:rsidP="000D6557">
      <w:r>
        <w:continuationSeparator/>
      </w:r>
    </w:p>
  </w:endnote>
  <w:endnote w:type="continuationNotice" w:id="1">
    <w:p w14:paraId="6F241821" w14:textId="77777777" w:rsidR="008B2302" w:rsidRDefault="008B2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84115" w14:textId="77777777" w:rsidR="008B2302" w:rsidRDefault="008B2302" w:rsidP="000D6557">
      <w:r>
        <w:separator/>
      </w:r>
    </w:p>
  </w:footnote>
  <w:footnote w:type="continuationSeparator" w:id="0">
    <w:p w14:paraId="11C8E3EB" w14:textId="77777777" w:rsidR="008B2302" w:rsidRDefault="008B2302" w:rsidP="000D6557">
      <w:r>
        <w:continuationSeparator/>
      </w:r>
    </w:p>
  </w:footnote>
  <w:footnote w:type="continuationNotice" w:id="1">
    <w:p w14:paraId="3CD065ED" w14:textId="77777777" w:rsidR="008B2302" w:rsidRDefault="008B23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17D0" w14:textId="5194CA12" w:rsidR="00E910D2" w:rsidRPr="00235319" w:rsidRDefault="00775A1D">
    <w:pPr>
      <w:pStyle w:val="Header"/>
      <w:rPr>
        <w:b/>
        <w:bCs/>
        <w:sz w:val="20"/>
        <w:szCs w:val="20"/>
        <w:lang w:val="es-MX"/>
      </w:rPr>
    </w:pPr>
    <w:r>
      <w:rPr>
        <w:b/>
        <w:bCs/>
        <w:sz w:val="20"/>
        <w:szCs w:val="20"/>
        <w:lang w:val="es-MX"/>
      </w:rPr>
      <w:t>Lois Allen</w:t>
    </w:r>
    <w:r w:rsidR="00E910D2" w:rsidRPr="00235319">
      <w:rPr>
        <w:b/>
        <w:bCs/>
        <w:sz w:val="20"/>
        <w:szCs w:val="20"/>
        <w:lang w:val="es-MX"/>
      </w:rPr>
      <w:t xml:space="preserve">, </w:t>
    </w:r>
    <w:r>
      <w:rPr>
        <w:b/>
        <w:bCs/>
        <w:sz w:val="20"/>
        <w:szCs w:val="20"/>
        <w:lang w:val="es-MX"/>
      </w:rPr>
      <w:t>2024-2025</w:t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  <w:t>Page</w:t>
    </w:r>
    <w:r w:rsidR="00910FEF" w:rsidRPr="00235319">
      <w:rPr>
        <w:b/>
        <w:bCs/>
        <w:sz w:val="20"/>
        <w:szCs w:val="20"/>
        <w:lang w:val="es-MX"/>
      </w:rPr>
      <w:t xml:space="preserve"> </w:t>
    </w:r>
    <w:r w:rsidR="00F042EC">
      <w:rPr>
        <w:rStyle w:val="PageNumber"/>
      </w:rPr>
      <w:fldChar w:fldCharType="begin"/>
    </w:r>
    <w:r w:rsidR="00F042EC" w:rsidRPr="00235319">
      <w:rPr>
        <w:rStyle w:val="PageNumber"/>
        <w:lang w:val="es-MX"/>
      </w:rPr>
      <w:instrText xml:space="preserve"> PAGE </w:instrText>
    </w:r>
    <w:r w:rsidR="00F042EC">
      <w:rPr>
        <w:rStyle w:val="PageNumber"/>
      </w:rPr>
      <w:fldChar w:fldCharType="separate"/>
    </w:r>
    <w:r w:rsidR="00F042EC" w:rsidRPr="00235319">
      <w:rPr>
        <w:rStyle w:val="PageNumber"/>
        <w:noProof/>
        <w:lang w:val="es-MX"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3774"/>
    <w:rsid w:val="00030CEC"/>
    <w:rsid w:val="00033795"/>
    <w:rsid w:val="00033BC1"/>
    <w:rsid w:val="00037A36"/>
    <w:rsid w:val="000540C9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1029B0"/>
    <w:rsid w:val="001059D5"/>
    <w:rsid w:val="00105BB4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6662C"/>
    <w:rsid w:val="001801C5"/>
    <w:rsid w:val="0018285C"/>
    <w:rsid w:val="00184D97"/>
    <w:rsid w:val="00187D81"/>
    <w:rsid w:val="001961C6"/>
    <w:rsid w:val="001A4B99"/>
    <w:rsid w:val="001B01B7"/>
    <w:rsid w:val="001B0DCA"/>
    <w:rsid w:val="001B4622"/>
    <w:rsid w:val="001B5392"/>
    <w:rsid w:val="001C1C5F"/>
    <w:rsid w:val="001C26EF"/>
    <w:rsid w:val="001C4686"/>
    <w:rsid w:val="001C7E32"/>
    <w:rsid w:val="001D10D9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61BA"/>
    <w:rsid w:val="00233949"/>
    <w:rsid w:val="00235319"/>
    <w:rsid w:val="0023783C"/>
    <w:rsid w:val="00252E83"/>
    <w:rsid w:val="00252F2C"/>
    <w:rsid w:val="00257EBB"/>
    <w:rsid w:val="0027154B"/>
    <w:rsid w:val="00287C0C"/>
    <w:rsid w:val="002A30BD"/>
    <w:rsid w:val="002B5A84"/>
    <w:rsid w:val="002B7D47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3DBA"/>
    <w:rsid w:val="0030641E"/>
    <w:rsid w:val="00307CEB"/>
    <w:rsid w:val="0031044B"/>
    <w:rsid w:val="003204A8"/>
    <w:rsid w:val="00322538"/>
    <w:rsid w:val="003310E4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D198E"/>
    <w:rsid w:val="003D352D"/>
    <w:rsid w:val="003E46FA"/>
    <w:rsid w:val="003E6007"/>
    <w:rsid w:val="003E697A"/>
    <w:rsid w:val="003E7450"/>
    <w:rsid w:val="003E7FBC"/>
    <w:rsid w:val="003F13D5"/>
    <w:rsid w:val="003F71ED"/>
    <w:rsid w:val="003F7A56"/>
    <w:rsid w:val="004003D9"/>
    <w:rsid w:val="00401851"/>
    <w:rsid w:val="00405C7B"/>
    <w:rsid w:val="00425479"/>
    <w:rsid w:val="004312B9"/>
    <w:rsid w:val="00431415"/>
    <w:rsid w:val="00431544"/>
    <w:rsid w:val="00434259"/>
    <w:rsid w:val="00434267"/>
    <w:rsid w:val="00435753"/>
    <w:rsid w:val="004364E5"/>
    <w:rsid w:val="004455B7"/>
    <w:rsid w:val="0044574E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6D39"/>
    <w:rsid w:val="004D20A0"/>
    <w:rsid w:val="004D4415"/>
    <w:rsid w:val="004D462F"/>
    <w:rsid w:val="004D4ACE"/>
    <w:rsid w:val="004E1A94"/>
    <w:rsid w:val="004E5164"/>
    <w:rsid w:val="004F0854"/>
    <w:rsid w:val="00501305"/>
    <w:rsid w:val="00512ED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7EC8"/>
    <w:rsid w:val="00571835"/>
    <w:rsid w:val="0057490B"/>
    <w:rsid w:val="00574EAA"/>
    <w:rsid w:val="005750F9"/>
    <w:rsid w:val="005862EB"/>
    <w:rsid w:val="00587F3E"/>
    <w:rsid w:val="005A54DC"/>
    <w:rsid w:val="005A56F4"/>
    <w:rsid w:val="005B6133"/>
    <w:rsid w:val="005C1711"/>
    <w:rsid w:val="005C30B1"/>
    <w:rsid w:val="005D087E"/>
    <w:rsid w:val="005D2E2D"/>
    <w:rsid w:val="005D6E22"/>
    <w:rsid w:val="005E4A8D"/>
    <w:rsid w:val="005E4C3E"/>
    <w:rsid w:val="005F69F3"/>
    <w:rsid w:val="00601180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7115A1"/>
    <w:rsid w:val="00713965"/>
    <w:rsid w:val="00713C87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75A1D"/>
    <w:rsid w:val="007B0DEC"/>
    <w:rsid w:val="007B23CA"/>
    <w:rsid w:val="007C3235"/>
    <w:rsid w:val="007C461C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34AA"/>
    <w:rsid w:val="008502B5"/>
    <w:rsid w:val="00857184"/>
    <w:rsid w:val="0086039F"/>
    <w:rsid w:val="00874993"/>
    <w:rsid w:val="00877413"/>
    <w:rsid w:val="00886F82"/>
    <w:rsid w:val="008902A2"/>
    <w:rsid w:val="0089236B"/>
    <w:rsid w:val="008A26D5"/>
    <w:rsid w:val="008A30FD"/>
    <w:rsid w:val="008B2302"/>
    <w:rsid w:val="008C6272"/>
    <w:rsid w:val="008C72DA"/>
    <w:rsid w:val="008E6704"/>
    <w:rsid w:val="008E7A1D"/>
    <w:rsid w:val="008F04FF"/>
    <w:rsid w:val="00901E17"/>
    <w:rsid w:val="00905E3C"/>
    <w:rsid w:val="00910FEF"/>
    <w:rsid w:val="0091384E"/>
    <w:rsid w:val="00926902"/>
    <w:rsid w:val="00931E18"/>
    <w:rsid w:val="009333FE"/>
    <w:rsid w:val="0093679C"/>
    <w:rsid w:val="00937E62"/>
    <w:rsid w:val="009459FB"/>
    <w:rsid w:val="00945C6E"/>
    <w:rsid w:val="00954D28"/>
    <w:rsid w:val="00961C6F"/>
    <w:rsid w:val="00967E0E"/>
    <w:rsid w:val="00972A14"/>
    <w:rsid w:val="00981F99"/>
    <w:rsid w:val="009824D4"/>
    <w:rsid w:val="00986B19"/>
    <w:rsid w:val="009925D2"/>
    <w:rsid w:val="009A08FC"/>
    <w:rsid w:val="009A1D0C"/>
    <w:rsid w:val="009A621B"/>
    <w:rsid w:val="009C2411"/>
    <w:rsid w:val="009C3C66"/>
    <w:rsid w:val="009D08B0"/>
    <w:rsid w:val="009D4066"/>
    <w:rsid w:val="009E0017"/>
    <w:rsid w:val="009E25F6"/>
    <w:rsid w:val="009E39AB"/>
    <w:rsid w:val="009E51F1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30973"/>
    <w:rsid w:val="00A30D28"/>
    <w:rsid w:val="00A34ABD"/>
    <w:rsid w:val="00A3745B"/>
    <w:rsid w:val="00A37687"/>
    <w:rsid w:val="00A43281"/>
    <w:rsid w:val="00A60F46"/>
    <w:rsid w:val="00A77753"/>
    <w:rsid w:val="00A77871"/>
    <w:rsid w:val="00A80ABE"/>
    <w:rsid w:val="00A84B41"/>
    <w:rsid w:val="00A864DD"/>
    <w:rsid w:val="00A87D98"/>
    <w:rsid w:val="00A9434E"/>
    <w:rsid w:val="00A96436"/>
    <w:rsid w:val="00A9644F"/>
    <w:rsid w:val="00A9672C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3C9C"/>
    <w:rsid w:val="00AE3E41"/>
    <w:rsid w:val="00AE445D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3B80"/>
    <w:rsid w:val="00BA36C6"/>
    <w:rsid w:val="00BC3B6F"/>
    <w:rsid w:val="00BC3CAD"/>
    <w:rsid w:val="00BC67C4"/>
    <w:rsid w:val="00BD1AF0"/>
    <w:rsid w:val="00BD674F"/>
    <w:rsid w:val="00BE61FE"/>
    <w:rsid w:val="00BF283A"/>
    <w:rsid w:val="00C022D7"/>
    <w:rsid w:val="00C061E9"/>
    <w:rsid w:val="00C12DFB"/>
    <w:rsid w:val="00C13A67"/>
    <w:rsid w:val="00C145C9"/>
    <w:rsid w:val="00C30178"/>
    <w:rsid w:val="00C31C32"/>
    <w:rsid w:val="00C32ED2"/>
    <w:rsid w:val="00C36785"/>
    <w:rsid w:val="00C37A28"/>
    <w:rsid w:val="00C47E1D"/>
    <w:rsid w:val="00C70127"/>
    <w:rsid w:val="00C705EF"/>
    <w:rsid w:val="00C74AE8"/>
    <w:rsid w:val="00C93F3C"/>
    <w:rsid w:val="00C95780"/>
    <w:rsid w:val="00CA1FDC"/>
    <w:rsid w:val="00CA74E5"/>
    <w:rsid w:val="00CB753B"/>
    <w:rsid w:val="00CB77A4"/>
    <w:rsid w:val="00CC316E"/>
    <w:rsid w:val="00CD6AF5"/>
    <w:rsid w:val="00CE74C0"/>
    <w:rsid w:val="00CF0DF0"/>
    <w:rsid w:val="00D049A0"/>
    <w:rsid w:val="00D0564C"/>
    <w:rsid w:val="00D05C79"/>
    <w:rsid w:val="00D05FB8"/>
    <w:rsid w:val="00D1293D"/>
    <w:rsid w:val="00D211AD"/>
    <w:rsid w:val="00D262C5"/>
    <w:rsid w:val="00D27F22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6FB"/>
    <w:rsid w:val="00F412C6"/>
    <w:rsid w:val="00F46539"/>
    <w:rsid w:val="00F53A5B"/>
    <w:rsid w:val="00F70473"/>
    <w:rsid w:val="00F71769"/>
    <w:rsid w:val="00F75429"/>
    <w:rsid w:val="00F75CA9"/>
    <w:rsid w:val="00F81C0B"/>
    <w:rsid w:val="00F83E18"/>
    <w:rsid w:val="00F872B3"/>
    <w:rsid w:val="00FA3F2F"/>
    <w:rsid w:val="00FA4C23"/>
    <w:rsid w:val="00FA6757"/>
    <w:rsid w:val="00FA6926"/>
    <w:rsid w:val="00FA7067"/>
    <w:rsid w:val="00FB1163"/>
    <w:rsid w:val="00FD0795"/>
    <w:rsid w:val="00FD1902"/>
    <w:rsid w:val="00FE0D1F"/>
    <w:rsid w:val="00FF421B"/>
    <w:rsid w:val="00FF4308"/>
    <w:rsid w:val="00FF5FAB"/>
    <w:rsid w:val="00FF7113"/>
    <w:rsid w:val="00FF7E8A"/>
    <w:rsid w:val="57F510EB"/>
    <w:rsid w:val="7443D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ch\OneDrive%20-%20Washoe%20County%20School%20District\Desktop\PaFE%20new%20template%20-%20English%20ver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F5F912B03C564B801B005C789B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FF26-8B36-544C-BD0A-A6A8E47F9525}"/>
      </w:docPartPr>
      <w:docPartBody>
        <w:p w:rsidR="008A26D5" w:rsidRDefault="001D10D9" w:rsidP="001D10D9">
          <w:pPr>
            <w:pStyle w:val="25F5F912B03C564B801B005C789B714C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  <w:docPart>
      <w:docPartPr>
        <w:name w:val="1BB8F8F135371C40AF2C15836E2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5596B-712B-7448-B64E-97ED7241F0A9}"/>
      </w:docPartPr>
      <w:docPartBody>
        <w:p w:rsidR="008A26D5" w:rsidRDefault="001D10D9" w:rsidP="001D10D9">
          <w:pPr>
            <w:pStyle w:val="1BB8F8F135371C40AF2C15836E20CFB2"/>
          </w:pPr>
          <w:r w:rsidRPr="008909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35360001B74516831282C5707B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A03E-C329-407D-B1C8-78EE01693726}"/>
      </w:docPartPr>
      <w:docPartBody>
        <w:p w:rsidR="00EB5D82" w:rsidRDefault="008A26D5" w:rsidP="008A26D5">
          <w:pPr>
            <w:pStyle w:val="B435360001B74516831282C5707B9D5B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9"/>
    <w:rsid w:val="001D10D9"/>
    <w:rsid w:val="008A26D5"/>
    <w:rsid w:val="00B60775"/>
    <w:rsid w:val="00B75461"/>
    <w:rsid w:val="00CF743C"/>
    <w:rsid w:val="00D14A44"/>
    <w:rsid w:val="00E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5F912B03C564B801B005C789B714C">
    <w:name w:val="25F5F912B03C564B801B005C789B714C"/>
    <w:rsid w:val="001D10D9"/>
  </w:style>
  <w:style w:type="character" w:styleId="PlaceholderText">
    <w:name w:val="Placeholder Text"/>
    <w:basedOn w:val="DefaultParagraphFont"/>
    <w:uiPriority w:val="99"/>
    <w:semiHidden/>
    <w:rsid w:val="001D10D9"/>
    <w:rPr>
      <w:color w:val="808080"/>
    </w:rPr>
  </w:style>
  <w:style w:type="paragraph" w:customStyle="1" w:styleId="1BB8F8F135371C40AF2C15836E20CFB2">
    <w:name w:val="1BB8F8F135371C40AF2C15836E20CFB2"/>
    <w:rsid w:val="001D10D9"/>
  </w:style>
  <w:style w:type="paragraph" w:customStyle="1" w:styleId="B435360001B74516831282C5707B9D5B">
    <w:name w:val="B435360001B74516831282C5707B9D5B"/>
    <w:rsid w:val="008A26D5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32A622F483A47B81F4B7ADEF88394" ma:contentTypeVersion="16" ma:contentTypeDescription="Create a new document." ma:contentTypeScope="" ma:versionID="0037679c83846e7b2686df0b6d82d201">
  <xsd:schema xmlns:xsd="http://www.w3.org/2001/XMLSchema" xmlns:xs="http://www.w3.org/2001/XMLSchema" xmlns:p="http://schemas.microsoft.com/office/2006/metadata/properties" xmlns:ns3="44bac71e-5ffa-454d-85fa-81cf81946a33" xmlns:ns4="647ade21-6d8b-4922-b999-ca7a04547ac4" targetNamespace="http://schemas.microsoft.com/office/2006/metadata/properties" ma:root="true" ma:fieldsID="abef656005c73136dd3a7b359b54f7f2" ns3:_="" ns4:_="">
    <xsd:import namespace="44bac71e-5ffa-454d-85fa-81cf81946a33"/>
    <xsd:import namespace="647ade21-6d8b-4922-b999-ca7a0454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c71e-5ffa-454d-85fa-81cf81946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de21-6d8b-4922-b999-ca7a0454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bac71e-5ffa-454d-85fa-81cf81946a33" xsi:nil="true"/>
  </documentManagement>
</p:properties>
</file>

<file path=customXml/itemProps1.xml><?xml version="1.0" encoding="utf-8"?>
<ds:datastoreItem xmlns:ds="http://schemas.openxmlformats.org/officeDocument/2006/customXml" ds:itemID="{4C244B11-5338-4907-BA7F-598359F86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ac71e-5ffa-454d-85fa-81cf81946a33"/>
    <ds:schemaRef ds:uri="647ade21-6d8b-4922-b999-ca7a0454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6B287-A55D-4913-A6E7-9F40B278E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4E637-0F94-4959-BEAD-AF8EB631E562}">
  <ds:schemaRefs>
    <ds:schemaRef ds:uri="http://schemas.microsoft.com/office/2006/metadata/properties"/>
    <ds:schemaRef ds:uri="http://schemas.microsoft.com/office/infopath/2007/PartnerControls"/>
    <ds:schemaRef ds:uri="44bac71e-5ffa-454d-85fa-81cf81946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PaFE new template - English version</Template>
  <TotalTime>3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Conley, Ciera N</cp:lastModifiedBy>
  <cp:revision>4</cp:revision>
  <cp:lastPrinted>2023-04-10T23:10:00Z</cp:lastPrinted>
  <dcterms:created xsi:type="dcterms:W3CDTF">2024-05-31T22:51:00Z</dcterms:created>
  <dcterms:modified xsi:type="dcterms:W3CDTF">2024-05-31T22:52:00Z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0x01010052C32A622F483A47B81F4B7ADEF88394</vt:lpwstr>
  </property>
</Properties>
</file>